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" w:type="dxa"/>
        <w:tblBorders>
          <w:top w:val="single" w:sz="48" w:space="0" w:color="FF0000"/>
          <w:left w:val="single" w:sz="48" w:space="0" w:color="FF0000"/>
          <w:right w:val="single" w:sz="48" w:space="0" w:color="FF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71"/>
        <w:gridCol w:w="6520"/>
        <w:gridCol w:w="851"/>
        <w:gridCol w:w="283"/>
        <w:gridCol w:w="453"/>
        <w:gridCol w:w="1249"/>
      </w:tblGrid>
      <w:tr w:rsidR="00C75B30" w14:paraId="52E0EBD1" w14:textId="77777777">
        <w:tc>
          <w:tcPr>
            <w:tcW w:w="1418" w:type="dxa"/>
            <w:gridSpan w:val="2"/>
            <w:tcBorders>
              <w:top w:val="single" w:sz="48" w:space="0" w:color="FF0000"/>
            </w:tcBorders>
          </w:tcPr>
          <w:p w14:paraId="0FB7DFAD" w14:textId="77777777" w:rsidR="00C75B30" w:rsidRPr="002B3B37" w:rsidRDefault="00C75B30" w:rsidP="00C75B30">
            <w:pPr>
              <w:rPr>
                <w:rFonts w:ascii="Arial" w:hAnsi="Arial" w:cs="Arial"/>
              </w:rPr>
            </w:pPr>
          </w:p>
          <w:p w14:paraId="1C0CA918" w14:textId="77777777" w:rsidR="00C75B30" w:rsidRPr="004C0814" w:rsidRDefault="00C75B30" w:rsidP="00C75B30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__________</w:t>
            </w:r>
          </w:p>
          <w:p w14:paraId="2CBFCEDE" w14:textId="77777777" w:rsidR="00C75B30" w:rsidRPr="004C0814" w:rsidRDefault="00C75B30" w:rsidP="00C75B30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Datum</w:t>
            </w:r>
          </w:p>
          <w:p w14:paraId="556FE99F" w14:textId="77777777" w:rsidR="00C75B30" w:rsidRPr="004C0814" w:rsidRDefault="00C75B30" w:rsidP="00C75B30">
            <w:pPr>
              <w:jc w:val="center"/>
              <w:rPr>
                <w:rFonts w:ascii="Arial" w:hAnsi="Arial" w:cs="Arial"/>
              </w:rPr>
            </w:pPr>
          </w:p>
          <w:p w14:paraId="416263D6" w14:textId="77777777" w:rsidR="00C75B30" w:rsidRDefault="00C75B30" w:rsidP="00C75B30">
            <w:pPr>
              <w:jc w:val="center"/>
              <w:rPr>
                <w:sz w:val="22"/>
              </w:rPr>
            </w:pPr>
            <w:r w:rsidRPr="004C0814">
              <w:rPr>
                <w:rFonts w:ascii="Arial" w:hAnsi="Arial" w:cs="Arial"/>
              </w:rPr>
              <w:t>__________</w:t>
            </w:r>
            <w:r w:rsidRPr="004C0814">
              <w:rPr>
                <w:rFonts w:ascii="Arial" w:hAnsi="Arial" w:cs="Arial"/>
              </w:rPr>
              <w:br/>
              <w:t>Unterschrift</w:t>
            </w:r>
          </w:p>
        </w:tc>
        <w:tc>
          <w:tcPr>
            <w:tcW w:w="7371" w:type="dxa"/>
            <w:gridSpan w:val="2"/>
            <w:tcBorders>
              <w:top w:val="single" w:sz="48" w:space="0" w:color="FF0000"/>
            </w:tcBorders>
          </w:tcPr>
          <w:p w14:paraId="693CBB15" w14:textId="77777777" w:rsidR="00166401" w:rsidRDefault="00166401" w:rsidP="00166401">
            <w:pPr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bookmarkStart w:id="0" w:name="DocTypName"/>
            <w:bookmarkEnd w:id="0"/>
            <w:r>
              <w:rPr>
                <w:rFonts w:ascii="Arial" w:hAnsi="Arial"/>
                <w:b/>
                <w:spacing w:val="60"/>
              </w:rPr>
              <w:t>BETRIEBSANWEISUNG</w:t>
            </w:r>
            <w:r>
              <w:rPr>
                <w:rFonts w:ascii="Arial" w:hAnsi="Arial"/>
                <w:b/>
                <w:spacing w:val="60"/>
                <w:sz w:val="18"/>
                <w:szCs w:val="18"/>
              </w:rPr>
              <w:t xml:space="preserve"> </w:t>
            </w:r>
          </w:p>
          <w:p w14:paraId="59E203D2" w14:textId="77777777" w:rsidR="00166401" w:rsidRPr="00971002" w:rsidRDefault="00166401" w:rsidP="00166401">
            <w:pPr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r>
              <w:rPr>
                <w:rFonts w:ascii="Arial" w:hAnsi="Arial"/>
                <w:b/>
                <w:spacing w:val="60"/>
                <w:sz w:val="18"/>
                <w:szCs w:val="18"/>
              </w:rPr>
              <w:t>Gem. § 14 GefStoffV</w:t>
            </w:r>
          </w:p>
          <w:p w14:paraId="792C3CA3" w14:textId="77777777" w:rsidR="00C75B30" w:rsidRPr="004C0814" w:rsidRDefault="00C75B30" w:rsidP="00C75B30">
            <w:pPr>
              <w:pStyle w:val="Geltungsbreich"/>
              <w:spacing w:before="240"/>
              <w:rPr>
                <w:rFonts w:ascii="Arial" w:hAnsi="Arial"/>
                <w:b w:val="0"/>
              </w:rPr>
            </w:pPr>
            <w:r w:rsidRPr="004C0814">
              <w:rPr>
                <w:rFonts w:ascii="Arial" w:hAnsi="Arial"/>
                <w:b w:val="0"/>
              </w:rPr>
              <w:t>Geltungsbereich und Tätigkeiten:</w:t>
            </w:r>
          </w:p>
          <w:p w14:paraId="311F3752" w14:textId="77777777" w:rsidR="00C75B30" w:rsidRPr="004C0814" w:rsidRDefault="00C75B30" w:rsidP="00C75B30">
            <w:pPr>
              <w:pStyle w:val="GeltungsBereich"/>
              <w:rPr>
                <w:rFonts w:ascii="Arial" w:hAnsi="Arial"/>
                <w:sz w:val="28"/>
                <w:szCs w:val="28"/>
              </w:rPr>
            </w:pPr>
            <w:bookmarkStart w:id="1" w:name="GeltungTätigkeit"/>
            <w:bookmarkEnd w:id="1"/>
            <w:r w:rsidRPr="004C0814">
              <w:rPr>
                <w:rFonts w:ascii="Arial" w:hAnsi="Arial"/>
                <w:sz w:val="28"/>
                <w:szCs w:val="28"/>
              </w:rPr>
              <w:t>_______________________________________</w:t>
            </w:r>
          </w:p>
        </w:tc>
        <w:tc>
          <w:tcPr>
            <w:tcW w:w="1985" w:type="dxa"/>
            <w:gridSpan w:val="3"/>
            <w:tcBorders>
              <w:top w:val="single" w:sz="48" w:space="0" w:color="FF0000"/>
            </w:tcBorders>
          </w:tcPr>
          <w:p w14:paraId="159A133E" w14:textId="77777777" w:rsidR="00C75B30" w:rsidRDefault="00876538" w:rsidP="00C75B30">
            <w:pPr>
              <w:spacing w:before="600"/>
              <w:ind w:left="-992" w:right="57"/>
              <w:jc w:val="center"/>
              <w:rPr>
                <w:rFonts w:ascii="Arial" w:hAnsi="Arial"/>
                <w:sz w:val="22"/>
              </w:rPr>
            </w:pPr>
            <w:bookmarkStart w:id="2" w:name="KopfColRechts"/>
            <w:bookmarkEnd w:id="2"/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59776" behindDoc="0" locked="0" layoutInCell="1" allowOverlap="1" wp14:anchorId="070B74AF" wp14:editId="5D880596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118745</wp:posOffset>
                  </wp:positionV>
                  <wp:extent cx="1219200" cy="600075"/>
                  <wp:effectExtent l="0" t="0" r="0" b="9525"/>
                  <wp:wrapNone/>
                  <wp:docPr id="10" name="Bild 3" descr="01-2_BUEFA_Logo_CMYK_S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1-2_BUEFA_Logo_CMYK_S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A0302" w14:paraId="7F80FDEC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  <w:bottom w:val="nil"/>
            </w:tcBorders>
            <w:shd w:val="clear" w:color="auto" w:fill="FF0000"/>
          </w:tcPr>
          <w:p w14:paraId="19C396E8" w14:textId="77777777" w:rsidR="000A0302" w:rsidRDefault="000A0302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GEFAHRSTOFFBEZEICHNUNG</w:t>
            </w:r>
          </w:p>
        </w:tc>
      </w:tr>
      <w:tr w:rsidR="000A0302" w14:paraId="22189E5D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  <w:bottom w:val="nil"/>
            </w:tcBorders>
            <w:shd w:val="clear" w:color="auto" w:fill="FFFFFF"/>
          </w:tcPr>
          <w:p w14:paraId="129A370E" w14:textId="21B0C6C1" w:rsidR="000A0302" w:rsidRDefault="004374F4">
            <w:pPr>
              <w:pStyle w:val="AbschnittText"/>
              <w:jc w:val="center"/>
              <w:rPr>
                <w:rFonts w:ascii="Arial" w:hAnsi="Arial"/>
                <w:b/>
                <w:sz w:val="28"/>
              </w:rPr>
            </w:pPr>
            <w:proofErr w:type="spellStart"/>
            <w:r>
              <w:rPr>
                <w:rFonts w:ascii="Arial" w:hAnsi="Arial"/>
                <w:b/>
                <w:sz w:val="28"/>
              </w:rPr>
              <w:t>Tolo</w:t>
            </w:r>
            <w:proofErr w:type="spellEnd"/>
            <w:r>
              <w:rPr>
                <w:rFonts w:ascii="Arial" w:hAnsi="Arial"/>
                <w:b/>
                <w:sz w:val="28"/>
              </w:rPr>
              <w:t xml:space="preserve"> </w:t>
            </w:r>
            <w:r w:rsidR="002F7ECC">
              <w:rPr>
                <w:rFonts w:ascii="Arial" w:hAnsi="Arial"/>
                <w:b/>
                <w:sz w:val="28"/>
              </w:rPr>
              <w:t>Aktiv</w:t>
            </w:r>
          </w:p>
          <w:p w14:paraId="413ED25A" w14:textId="77777777" w:rsidR="00A46B41" w:rsidRDefault="00A46B41">
            <w:pPr>
              <w:pStyle w:val="AbschnittText"/>
              <w:jc w:val="center"/>
              <w:rPr>
                <w:rFonts w:ascii="Arial" w:hAnsi="Arial"/>
                <w:sz w:val="22"/>
              </w:rPr>
            </w:pPr>
          </w:p>
        </w:tc>
      </w:tr>
      <w:tr w:rsidR="000A0302" w14:paraId="3EECBE9D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25801D32" w14:textId="77777777" w:rsidR="000A0302" w:rsidRDefault="000A0302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GEFAHREN FÜR MENSCH UND UMWELT</w:t>
            </w:r>
          </w:p>
        </w:tc>
      </w:tr>
      <w:tr w:rsidR="000A0302" w14:paraId="4B164A72" w14:textId="77777777" w:rsidTr="0060669C">
        <w:tblPrEx>
          <w:tblBorders>
            <w:top w:val="none" w:sz="0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247" w:type="dxa"/>
            <w:tcBorders>
              <w:top w:val="single" w:sz="12" w:space="0" w:color="FF0000"/>
            </w:tcBorders>
          </w:tcPr>
          <w:p w14:paraId="1B595066" w14:textId="77777777" w:rsidR="000A0302" w:rsidRDefault="00CC46F6">
            <w:pPr>
              <w:pStyle w:val="SymbolSpalte"/>
              <w:spacing w:after="60"/>
              <w:ind w:left="-11"/>
              <w:rPr>
                <w:rFonts w:ascii="Arial" w:hAnsi="Arial"/>
                <w:sz w:val="22"/>
              </w:rPr>
            </w:pPr>
            <w:r w:rsidRPr="004417BA">
              <w:rPr>
                <w:noProof/>
              </w:rPr>
              <w:drawing>
                <wp:inline distT="0" distB="0" distL="0" distR="0" wp14:anchorId="464B252E" wp14:editId="4BDE3FCF">
                  <wp:extent cx="699770" cy="643890"/>
                  <wp:effectExtent l="0" t="0" r="5080" b="3810"/>
                  <wp:docPr id="1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64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8" w:type="dxa"/>
            <w:gridSpan w:val="5"/>
            <w:tcBorders>
              <w:top w:val="single" w:sz="12" w:space="0" w:color="FF0000"/>
            </w:tcBorders>
          </w:tcPr>
          <w:p w14:paraId="4C6E17D8" w14:textId="77777777" w:rsidR="00A46B41" w:rsidRDefault="003D4809" w:rsidP="00A46B41">
            <w:pPr>
              <w:pStyle w:val="AbschnittText"/>
              <w:ind w:left="0"/>
              <w:rPr>
                <w:rFonts w:ascii="Arial" w:hAnsi="Arial"/>
                <w:sz w:val="22"/>
              </w:rPr>
            </w:pPr>
            <w:r w:rsidRPr="003D4809">
              <w:rPr>
                <w:rFonts w:ascii="Arial" w:hAnsi="Arial"/>
                <w:sz w:val="22"/>
              </w:rPr>
              <w:t>Verursacht schwere Verätzungen der Haut und schwere Augenschäden.</w:t>
            </w:r>
          </w:p>
          <w:p w14:paraId="36959B8D" w14:textId="5DCF852E" w:rsidR="001A44E5" w:rsidRDefault="004F2AE8" w:rsidP="001A44E5">
            <w:pPr>
              <w:pStyle w:val="AbschnittText"/>
              <w:ind w:left="0"/>
              <w:rPr>
                <w:rFonts w:ascii="Arial" w:hAnsi="Arial"/>
                <w:sz w:val="22"/>
              </w:rPr>
            </w:pPr>
            <w:r w:rsidRPr="004F2AE8">
              <w:rPr>
                <w:rFonts w:ascii="Arial" w:hAnsi="Arial"/>
                <w:sz w:val="22"/>
              </w:rPr>
              <w:t>Schädlich für Wasserorganismen, mit langfristiger Wirkung.</w:t>
            </w:r>
            <w:r w:rsidR="00AA033A">
              <w:rPr>
                <w:rFonts w:ascii="Arial" w:hAnsi="Arial"/>
                <w:sz w:val="22"/>
              </w:rPr>
              <w:t xml:space="preserve"> </w:t>
            </w:r>
          </w:p>
          <w:p w14:paraId="247D4126" w14:textId="072E8839" w:rsidR="00AA033A" w:rsidRPr="003E2A5A" w:rsidRDefault="003E2A5A" w:rsidP="00AA033A">
            <w:pPr>
              <w:pStyle w:val="AbschnittTex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3E2A5A">
              <w:rPr>
                <w:rFonts w:ascii="Arial" w:hAnsi="Arial" w:cs="Arial"/>
                <w:sz w:val="22"/>
                <w:szCs w:val="22"/>
              </w:rPr>
              <w:t xml:space="preserve">Enthält </w:t>
            </w:r>
            <w:r w:rsidRPr="003E2A5A">
              <w:rPr>
                <w:rFonts w:ascii="Arial" w:hAnsi="Arial" w:cs="Arial"/>
                <w:sz w:val="22"/>
                <w:szCs w:val="22"/>
              </w:rPr>
              <w:t>(R)-p-Mentha-1,8-dien</w:t>
            </w:r>
            <w:r w:rsidRPr="003E2A5A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3E2A5A">
              <w:rPr>
                <w:rFonts w:ascii="Arial" w:hAnsi="Arial" w:cs="Arial"/>
                <w:sz w:val="22"/>
                <w:szCs w:val="22"/>
              </w:rPr>
              <w:t>Kann allergische Reaktionen hervorrufen.</w:t>
            </w:r>
          </w:p>
        </w:tc>
        <w:tc>
          <w:tcPr>
            <w:tcW w:w="1249" w:type="dxa"/>
            <w:tcBorders>
              <w:top w:val="single" w:sz="12" w:space="0" w:color="FF0000"/>
            </w:tcBorders>
          </w:tcPr>
          <w:p w14:paraId="743908DF" w14:textId="15C5B0A9" w:rsidR="000A0302" w:rsidRDefault="000A0302">
            <w:pPr>
              <w:pStyle w:val="SymbolSpalte"/>
              <w:spacing w:after="60"/>
              <w:ind w:left="-11"/>
              <w:rPr>
                <w:rFonts w:ascii="Arial" w:hAnsi="Arial"/>
                <w:sz w:val="22"/>
              </w:rPr>
            </w:pPr>
          </w:p>
        </w:tc>
      </w:tr>
      <w:tr w:rsidR="000A0302" w14:paraId="08ABD898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3132E5EF" w14:textId="77777777" w:rsidR="000A0302" w:rsidRDefault="000A0302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SCHUTZMASSNAHMEN UND VERHALTENSREGELN</w:t>
            </w:r>
          </w:p>
        </w:tc>
      </w:tr>
      <w:tr w:rsidR="000A0302" w14:paraId="70B08CA0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43A0FFBB" w14:textId="77777777" w:rsidR="000A0302" w:rsidRDefault="00CC46F6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7F914D5A" wp14:editId="04516AE3">
                  <wp:extent cx="691515" cy="691515"/>
                  <wp:effectExtent l="0" t="0" r="0" b="0"/>
                  <wp:docPr id="3" name="Bild 3" descr="m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7F91D6" w14:textId="77777777" w:rsidR="000A0302" w:rsidRDefault="00CC46F6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427E3D3D" wp14:editId="00001E89">
                  <wp:extent cx="668020" cy="668020"/>
                  <wp:effectExtent l="0" t="0" r="0" b="0"/>
                  <wp:docPr id="4" name="Bild 4" descr="m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020" cy="668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8" w:type="dxa"/>
            <w:gridSpan w:val="5"/>
            <w:tcBorders>
              <w:top w:val="single" w:sz="12" w:space="0" w:color="FF0000"/>
            </w:tcBorders>
          </w:tcPr>
          <w:p w14:paraId="430A7D9B" w14:textId="77777777" w:rsidR="00553C93" w:rsidRDefault="00553C93" w:rsidP="00553C93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 der Arbeit geeignete Schutzkleidung, Schutzhandschuhe, dichtschließende Schutzbrille und geschlossene Schutzschuhe tragen.</w:t>
            </w:r>
          </w:p>
          <w:p w14:paraId="04818C5D" w14:textId="77777777" w:rsidR="00553C93" w:rsidRDefault="00553C93" w:rsidP="00553C93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Direkten Kontakt mit Haut und Kleidung vermeiden. Beschmutzte oder getränkte Kleidung sofort ausziehen. Bei Berührung mit der Haut sofort mit viel Wasser abwaschen. Vorbeugender Hautschutz.</w:t>
            </w:r>
          </w:p>
          <w:p w14:paraId="78F27238" w14:textId="77777777" w:rsidR="004F2AE8" w:rsidRDefault="004F2AE8" w:rsidP="004F2AE8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Nicht mit Säuren mischen.</w:t>
            </w:r>
          </w:p>
          <w:p w14:paraId="0814D585" w14:textId="77777777" w:rsidR="000A0302" w:rsidRDefault="00553C93" w:rsidP="00553C93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Beim Umfüllen Verspritzen vermeiden. Behälter bis zur Verwendung dicht geschlossen halten.</w:t>
            </w:r>
          </w:p>
        </w:tc>
        <w:tc>
          <w:tcPr>
            <w:tcW w:w="1249" w:type="dxa"/>
            <w:tcBorders>
              <w:top w:val="single" w:sz="12" w:space="0" w:color="FF0000"/>
            </w:tcBorders>
          </w:tcPr>
          <w:p w14:paraId="224FF682" w14:textId="77777777" w:rsidR="000A0302" w:rsidRDefault="00CC46F6">
            <w:pPr>
              <w:pStyle w:val="SymbolSpalte"/>
              <w:rPr>
                <w:rFonts w:ascii="Arial" w:hAnsi="Arial"/>
                <w:sz w:val="22"/>
              </w:rPr>
            </w:pPr>
            <w:bookmarkStart w:id="3" w:name="Col3"/>
            <w:bookmarkEnd w:id="3"/>
            <w:r>
              <w:rPr>
                <w:noProof/>
              </w:rPr>
              <w:drawing>
                <wp:inline distT="0" distB="0" distL="0" distR="0" wp14:anchorId="1FA02B4A" wp14:editId="5EA96E3B">
                  <wp:extent cx="675640" cy="675640"/>
                  <wp:effectExtent l="0" t="0" r="0" b="0"/>
                  <wp:docPr id="5" name="Bild 5" descr="m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302" w14:paraId="61392C2C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400FC731" w14:textId="77777777" w:rsidR="000A0302" w:rsidRDefault="000A030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VERHALTEN IM GEFAHRFALL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38598063" w14:textId="77777777" w:rsidR="000A0302" w:rsidRDefault="000A0302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gridSpan w:val="2"/>
            <w:tcBorders>
              <w:top w:val="single" w:sz="12" w:space="0" w:color="FF0000"/>
              <w:bottom w:val="single" w:sz="12" w:space="0" w:color="FF0000"/>
            </w:tcBorders>
          </w:tcPr>
          <w:p w14:paraId="5C9F2AC8" w14:textId="77777777" w:rsidR="000A0302" w:rsidRDefault="000A0302">
            <w:pPr>
              <w:jc w:val="center"/>
              <w:rPr>
                <w:rFonts w:ascii="Arial" w:hAnsi="Arial"/>
                <w:sz w:val="22"/>
              </w:rPr>
            </w:pPr>
            <w:bookmarkStart w:id="4" w:name="Titel4NTel"/>
            <w:bookmarkEnd w:id="4"/>
          </w:p>
        </w:tc>
      </w:tr>
      <w:tr w:rsidR="000A0302" w14:paraId="562E24EB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696074F0" w14:textId="77777777" w:rsidR="000A0302" w:rsidRDefault="00CC46F6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 wp14:anchorId="24F6A57A" wp14:editId="2536FD35">
                  <wp:extent cx="683895" cy="596265"/>
                  <wp:effectExtent l="0" t="0" r="1905" b="0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731D0A" w14:textId="77777777" w:rsidR="000A0302" w:rsidRDefault="000A0302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3F2DDA28" w14:textId="77777777" w:rsidR="00A46B41" w:rsidRDefault="00A46B41" w:rsidP="00A46B41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Maßnahmen bei unbeabsichtigter Freisetzung:</w:t>
            </w:r>
          </w:p>
          <w:p w14:paraId="5D16FBFC" w14:textId="77777777" w:rsidR="00A46B41" w:rsidRDefault="00A46B41" w:rsidP="00A46B41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Gefahrenbereich räumen und absperren lassen. Sofort den Vorgesetzten benachrichtigen.</w:t>
            </w:r>
          </w:p>
          <w:p w14:paraId="55CDC903" w14:textId="77777777" w:rsidR="004F2AE8" w:rsidRDefault="004F2AE8" w:rsidP="004F2AE8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 Auftreten von Dämpfen Vollschutzatemmaske mit Kombinationsfilter anlegen. Für gute Raumlüftung sorgen.</w:t>
            </w:r>
          </w:p>
          <w:p w14:paraId="52A56975" w14:textId="77777777" w:rsidR="00A46B41" w:rsidRDefault="00A46B41" w:rsidP="00A46B41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Gefahrenbereich besteht Rutschgefahr. Beschäftigte in der Umgebung warnen.</w:t>
            </w:r>
          </w:p>
          <w:p w14:paraId="2ECB8087" w14:textId="77777777" w:rsidR="00A46B41" w:rsidRDefault="00A46B41" w:rsidP="00A46B41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Verschüttetes Produkt mit flüssigkeitsbindendem Material (Sand, Blähglimmer, Kieselgur) abdecken, vorsichtig aufnehmen und zur Entsorgung als Sondermüll in die vorgesehenen Behälter sammeln. Restmengen mit viel Wasser wegspülen.</w:t>
            </w:r>
          </w:p>
          <w:p w14:paraId="500E7869" w14:textId="77777777" w:rsidR="000A0302" w:rsidRDefault="00A46B41" w:rsidP="00553C93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Brandfall: Sich entsprechend der betrieblichen Brandschutzordnung verhalten.</w:t>
            </w:r>
          </w:p>
        </w:tc>
      </w:tr>
      <w:tr w:rsidR="000A0302" w14:paraId="4C0271C9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434B1DDE" w14:textId="77777777" w:rsidR="000A0302" w:rsidRDefault="000A030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ERSTE HILFE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33C5A6F7" w14:textId="77777777" w:rsidR="000A0302" w:rsidRDefault="000A0302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gridSpan w:val="2"/>
            <w:tcBorders>
              <w:top w:val="single" w:sz="12" w:space="0" w:color="FF0000"/>
              <w:bottom w:val="single" w:sz="12" w:space="0" w:color="FF0000"/>
            </w:tcBorders>
          </w:tcPr>
          <w:p w14:paraId="40A318FD" w14:textId="77777777" w:rsidR="000A0302" w:rsidRDefault="000A0302">
            <w:pPr>
              <w:jc w:val="center"/>
              <w:rPr>
                <w:rFonts w:ascii="Arial" w:hAnsi="Arial"/>
                <w:sz w:val="22"/>
              </w:rPr>
            </w:pPr>
            <w:bookmarkStart w:id="5" w:name="Titel5NTel"/>
            <w:bookmarkEnd w:id="5"/>
          </w:p>
        </w:tc>
      </w:tr>
      <w:tr w:rsidR="000A0302" w14:paraId="04E06625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14D3F7A0" w14:textId="77777777" w:rsidR="000A0302" w:rsidRDefault="00CC46F6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 wp14:anchorId="499CA375" wp14:editId="1937AB1B">
                  <wp:extent cx="683895" cy="683895"/>
                  <wp:effectExtent l="0" t="0" r="1905" b="1905"/>
                  <wp:docPr id="7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CF732B" w14:textId="77777777" w:rsidR="000A0302" w:rsidRDefault="000A0302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0B81FB63" w14:textId="77777777" w:rsidR="000A0302" w:rsidRDefault="000924DB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Hautkontakt</w:t>
            </w:r>
            <w:r w:rsidR="000A0302">
              <w:rPr>
                <w:rFonts w:ascii="Arial" w:hAnsi="Arial"/>
                <w:b/>
                <w:sz w:val="22"/>
              </w:rPr>
              <w:t xml:space="preserve">: </w:t>
            </w:r>
            <w:r w:rsidR="000A0302">
              <w:rPr>
                <w:rFonts w:ascii="Arial" w:hAnsi="Arial"/>
                <w:sz w:val="22"/>
              </w:rPr>
              <w:t>Benetzte Bekleidung sofort entfernen und betroffene Körperstellen mit reichlich Wasser spülen, bei großflächigem Hautkontakt: Notdusche, ggf. Arzt aufsuchen.</w:t>
            </w:r>
          </w:p>
          <w:p w14:paraId="1495B260" w14:textId="77777777" w:rsidR="000A0302" w:rsidRDefault="000A0302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Augenkontakt: </w:t>
            </w:r>
            <w:r>
              <w:rPr>
                <w:rFonts w:ascii="Arial" w:hAnsi="Arial"/>
                <w:sz w:val="22"/>
              </w:rPr>
              <w:t>Sofort Augen bei geöffneten Lidern unter fließendem Wasser mindestens 10 Minuten lang spülen (unverletztes Auge schützen, Kontaktlinsen entfernen). Augenärztliche Behandlung erforderlich.</w:t>
            </w:r>
          </w:p>
          <w:p w14:paraId="4DE8C333" w14:textId="77777777" w:rsidR="000A0302" w:rsidRDefault="000A0302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Verschlucken: </w:t>
            </w:r>
            <w:r w:rsidR="004A1193">
              <w:rPr>
                <w:rFonts w:ascii="Arial" w:hAnsi="Arial"/>
                <w:sz w:val="22"/>
              </w:rPr>
              <w:t>Nur wenn bei Bewuss</w:t>
            </w:r>
            <w:r>
              <w:rPr>
                <w:rFonts w:ascii="Arial" w:hAnsi="Arial"/>
                <w:sz w:val="22"/>
              </w:rPr>
              <w:t>tsein, Mund sofort mit Wasser ausspülen, viel Wasser nachtrinken. KEIN Erbrechen veranlassen, ärztliche Behandlung.</w:t>
            </w:r>
          </w:p>
          <w:p w14:paraId="75954973" w14:textId="77777777" w:rsidR="000A0302" w:rsidRDefault="000924D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Einatmen</w:t>
            </w:r>
            <w:r w:rsidR="000A0302">
              <w:rPr>
                <w:rFonts w:ascii="Arial" w:hAnsi="Arial"/>
                <w:b/>
                <w:sz w:val="22"/>
              </w:rPr>
              <w:t xml:space="preserve">: </w:t>
            </w:r>
            <w:r w:rsidR="000A0302">
              <w:rPr>
                <w:rFonts w:ascii="Arial" w:hAnsi="Arial"/>
                <w:sz w:val="22"/>
              </w:rPr>
              <w:t xml:space="preserve"> Für Frischluftzufuhr sorgen, Ruhe, halbaufrecht lagern, Kleidung lockern</w:t>
            </w:r>
          </w:p>
          <w:p w14:paraId="7B2FBD61" w14:textId="77777777" w:rsidR="000A0302" w:rsidRDefault="000A030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Atemhilfe bei Atemschwierigkeiten. Bei erheblicher Einwirkung ärztliche Behandlung </w:t>
            </w:r>
          </w:p>
          <w:p w14:paraId="71813523" w14:textId="77777777" w:rsidR="000A0302" w:rsidRDefault="000A030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erforderlich.</w:t>
            </w:r>
          </w:p>
        </w:tc>
      </w:tr>
      <w:tr w:rsidR="000A0302" w14:paraId="414310DE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2FBB589B" w14:textId="77777777" w:rsidR="000A0302" w:rsidRDefault="000A0302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SACHGERECHTE  ENTSORGUNG</w:t>
            </w:r>
          </w:p>
        </w:tc>
      </w:tr>
      <w:tr w:rsidR="000A0302" w14:paraId="3E58934A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  <w:bottom w:val="single" w:sz="48" w:space="0" w:color="FF0000"/>
            </w:tcBorders>
          </w:tcPr>
          <w:p w14:paraId="44EAF754" w14:textId="77777777" w:rsidR="000A0302" w:rsidRDefault="00CC46F6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 wp14:anchorId="07ABD7FE" wp14:editId="6689F30D">
                  <wp:extent cx="683895" cy="516890"/>
                  <wp:effectExtent l="0" t="0" r="1905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6" w:name="Col1"/>
            <w:bookmarkEnd w:id="6"/>
          </w:p>
        </w:tc>
        <w:tc>
          <w:tcPr>
            <w:tcW w:w="9527" w:type="dxa"/>
            <w:gridSpan w:val="6"/>
            <w:tcBorders>
              <w:top w:val="single" w:sz="12" w:space="0" w:color="FF0000"/>
              <w:bottom w:val="single" w:sz="48" w:space="0" w:color="FF0000"/>
            </w:tcBorders>
          </w:tcPr>
          <w:p w14:paraId="051F33D3" w14:textId="77777777" w:rsidR="000A0302" w:rsidRDefault="000A0302">
            <w:pPr>
              <w:pStyle w:val="ErsteHilfeThemen"/>
              <w:rPr>
                <w:rFonts w:ascii="Arial" w:hAnsi="Arial"/>
                <w:sz w:val="22"/>
              </w:rPr>
            </w:pPr>
            <w:bookmarkStart w:id="7" w:name="Col2"/>
            <w:bookmarkEnd w:id="7"/>
            <w:r>
              <w:rPr>
                <w:rFonts w:ascii="Arial" w:hAnsi="Arial"/>
                <w:sz w:val="22"/>
              </w:rPr>
              <w:t>Mu</w:t>
            </w:r>
            <w:r w:rsidR="004A1193">
              <w:rPr>
                <w:rFonts w:ascii="Arial" w:hAnsi="Arial"/>
                <w:sz w:val="22"/>
              </w:rPr>
              <w:t>ss</w:t>
            </w:r>
            <w:r>
              <w:rPr>
                <w:rFonts w:ascii="Arial" w:hAnsi="Arial"/>
                <w:sz w:val="22"/>
              </w:rPr>
              <w:t xml:space="preserve"> unter Beachtung der behördlichen Vorschriften einer Sonderbehandlung zugeführt </w:t>
            </w:r>
          </w:p>
          <w:p w14:paraId="1913E51F" w14:textId="77777777" w:rsidR="000A0302" w:rsidRDefault="000A0302">
            <w:pPr>
              <w:pStyle w:val="ErsteHilfeThemen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werden. Entleerte Gebinde an das Lager zurückgeben.</w:t>
            </w:r>
          </w:p>
          <w:p w14:paraId="2B4983F8" w14:textId="77777777" w:rsidR="000A0302" w:rsidRDefault="000A0302">
            <w:pPr>
              <w:rPr>
                <w:rFonts w:ascii="Arial" w:hAnsi="Arial"/>
                <w:sz w:val="22"/>
              </w:rPr>
            </w:pPr>
          </w:p>
        </w:tc>
      </w:tr>
    </w:tbl>
    <w:p w14:paraId="671761AF" w14:textId="77777777" w:rsidR="000A0302" w:rsidRDefault="00D31762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drawing>
          <wp:anchor distT="0" distB="0" distL="114300" distR="114300" simplePos="0" relativeHeight="251657728" behindDoc="0" locked="0" layoutInCell="1" allowOverlap="1" wp14:anchorId="553E3A60" wp14:editId="4F5249FE">
            <wp:simplePos x="0" y="0"/>
            <wp:positionH relativeFrom="column">
              <wp:posOffset>11684000</wp:posOffset>
            </wp:positionH>
            <wp:positionV relativeFrom="paragraph">
              <wp:posOffset>-8676640</wp:posOffset>
            </wp:positionV>
            <wp:extent cx="1219200" cy="600075"/>
            <wp:effectExtent l="0" t="0" r="0" b="9525"/>
            <wp:wrapNone/>
            <wp:docPr id="9" name="Bild 3" descr="01-2_BUEFA_Logo_CMYK_S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1-2_BUEFA_Logo_CMYK_S_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5B30" w:rsidRPr="00CC46F6">
        <w:rPr>
          <w:rFonts w:ascii="Arial" w:hAnsi="Arial"/>
          <w:color w:val="FF0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Dieser Entwurf muss noch durch arbeitsplatzspezifische Angaben ergänzt und vom Unternehmer unterschrieben werden</w:t>
      </w:r>
    </w:p>
    <w:sectPr w:rsidR="000A0302">
      <w:pgSz w:w="11907" w:h="16840" w:code="9"/>
      <w:pgMar w:top="284" w:right="567" w:bottom="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972"/>
    <w:rsid w:val="000924DB"/>
    <w:rsid w:val="000A0302"/>
    <w:rsid w:val="00166401"/>
    <w:rsid w:val="001A44E5"/>
    <w:rsid w:val="00225AF9"/>
    <w:rsid w:val="002B6CD7"/>
    <w:rsid w:val="002F7ECC"/>
    <w:rsid w:val="00342A94"/>
    <w:rsid w:val="00342DA2"/>
    <w:rsid w:val="003D4809"/>
    <w:rsid w:val="003E2A5A"/>
    <w:rsid w:val="004374F4"/>
    <w:rsid w:val="00453CF7"/>
    <w:rsid w:val="004A1193"/>
    <w:rsid w:val="004E336D"/>
    <w:rsid w:val="004F2AE8"/>
    <w:rsid w:val="00553C93"/>
    <w:rsid w:val="006004C1"/>
    <w:rsid w:val="0060669C"/>
    <w:rsid w:val="00672D07"/>
    <w:rsid w:val="00694B16"/>
    <w:rsid w:val="0086224D"/>
    <w:rsid w:val="00876538"/>
    <w:rsid w:val="008D47FD"/>
    <w:rsid w:val="00A46B41"/>
    <w:rsid w:val="00A85972"/>
    <w:rsid w:val="00AA033A"/>
    <w:rsid w:val="00B80BB4"/>
    <w:rsid w:val="00C75B30"/>
    <w:rsid w:val="00CC46F6"/>
    <w:rsid w:val="00D31762"/>
    <w:rsid w:val="00D66EBE"/>
    <w:rsid w:val="00E3093B"/>
    <w:rsid w:val="00EC6ECC"/>
    <w:rsid w:val="00FB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C66673"/>
  <w15:chartTrackingRefBased/>
  <w15:docId w15:val="{D411962E-7AB1-4008-A1EB-3B0B70262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eltungsbreich">
    <w:name w:val="Geltungsbreich"/>
    <w:basedOn w:val="Standard"/>
    <w:pPr>
      <w:shd w:val="pct10" w:color="auto" w:fill="auto"/>
      <w:spacing w:after="60"/>
      <w:jc w:val="center"/>
    </w:pPr>
    <w:rPr>
      <w:b/>
    </w:rPr>
  </w:style>
  <w:style w:type="paragraph" w:customStyle="1" w:styleId="SymbolSpalte">
    <w:name w:val="SymbolSpalte"/>
    <w:basedOn w:val="Standard"/>
    <w:pPr>
      <w:spacing w:before="60"/>
      <w:jc w:val="center"/>
    </w:pPr>
  </w:style>
  <w:style w:type="paragraph" w:customStyle="1" w:styleId="AbschnittText">
    <w:name w:val="AbschnittText"/>
    <w:basedOn w:val="Standard"/>
    <w:pPr>
      <w:spacing w:before="60"/>
      <w:ind w:left="85"/>
    </w:pPr>
  </w:style>
  <w:style w:type="paragraph" w:customStyle="1" w:styleId="GeltungsBereich">
    <w:name w:val="GeltungsBereich"/>
    <w:basedOn w:val="Standard"/>
    <w:pPr>
      <w:shd w:val="pct10" w:color="auto" w:fill="auto"/>
      <w:jc w:val="center"/>
    </w:pPr>
  </w:style>
  <w:style w:type="paragraph" w:customStyle="1" w:styleId="ErsteHilfeThemen">
    <w:name w:val="ErsteHilfeThemen"/>
    <w:basedOn w:val="Standard"/>
    <w:pPr>
      <w:spacing w:before="60"/>
      <w:ind w:left="341" w:hanging="284"/>
    </w:pPr>
  </w:style>
  <w:style w:type="paragraph" w:customStyle="1" w:styleId="TitelText">
    <w:name w:val="TitelText"/>
    <w:basedOn w:val="Standard"/>
    <w:pPr>
      <w:spacing w:before="60"/>
      <w:jc w:val="center"/>
    </w:pPr>
    <w:rPr>
      <w:b/>
      <w:color w:val="FFFFFF"/>
      <w:spacing w:val="30"/>
      <w:sz w:val="24"/>
    </w:rPr>
  </w:style>
  <w:style w:type="paragraph" w:customStyle="1" w:styleId="DocIdText">
    <w:name w:val="DocIdText"/>
    <w:basedOn w:val="TitelText"/>
    <w:rPr>
      <w:color w:val="000000"/>
      <w:sz w:val="20"/>
    </w:r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57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wmf"/><Relationship Id="rId5" Type="http://schemas.openxmlformats.org/officeDocument/2006/relationships/image" Target="media/image2.jpeg"/><Relationship Id="rId10" Type="http://schemas.openxmlformats.org/officeDocument/2006/relationships/image" Target="media/image7.wmf"/><Relationship Id="rId4" Type="http://schemas.openxmlformats.org/officeDocument/2006/relationships/image" Target="media/image1.jpeg"/><Relationship Id="rId9" Type="http://schemas.openxmlformats.org/officeDocument/2006/relationships/image" Target="media/image6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START\BTA_3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BTA_3V1.DOT</Template>
  <TotalTime>0</TotalTime>
  <Pages>1</Pages>
  <Words>279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Büsing &amp; Fasch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RVT Labor</dc:creator>
  <cp:keywords/>
  <cp:lastModifiedBy>Helen Rohde</cp:lastModifiedBy>
  <cp:revision>4</cp:revision>
  <cp:lastPrinted>2008-04-18T09:44:00Z</cp:lastPrinted>
  <dcterms:created xsi:type="dcterms:W3CDTF">2023-01-31T11:48:00Z</dcterms:created>
  <dcterms:modified xsi:type="dcterms:W3CDTF">2023-03-08T09:17:00Z</dcterms:modified>
</cp:coreProperties>
</file>